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39" w:rsidRDefault="008D19CA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D15A39" w:rsidRDefault="008D19CA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9</w:t>
      </w:r>
      <w:r>
        <w:rPr>
          <w:rFonts w:ascii="標楷體" w:eastAsia="標楷體" w:hAnsi="標楷體"/>
          <w:b/>
          <w:sz w:val="60"/>
          <w:szCs w:val="60"/>
        </w:rPr>
        <w:t>屆新住民及其子女築夢計畫</w:t>
      </w:r>
    </w:p>
    <w:p w:rsidR="00D15A39" w:rsidRDefault="00D15A39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D15A39" w:rsidRDefault="00D15A39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D15A39" w:rsidRDefault="008D19CA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D15A39" w:rsidRDefault="00D15A39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D15A39" w:rsidRDefault="008D19CA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D15A39" w:rsidRDefault="00D15A39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D15A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D15A3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D15A3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D15A3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D15A3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8D19C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39" w:rsidRDefault="00D15A3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15A39" w:rsidRDefault="00D15A39">
      <w:pPr>
        <w:snapToGrid w:val="0"/>
        <w:spacing w:line="400" w:lineRule="exact"/>
        <w:rPr>
          <w:rFonts w:ascii="標楷體" w:eastAsia="標楷體" w:hAnsi="標楷體"/>
        </w:rPr>
      </w:pPr>
    </w:p>
    <w:p w:rsidR="00D15A39" w:rsidRDefault="00D15A39">
      <w:pPr>
        <w:snapToGrid w:val="0"/>
        <w:spacing w:line="400" w:lineRule="exact"/>
        <w:rPr>
          <w:rFonts w:ascii="標楷體" w:eastAsia="標楷體" w:hAnsi="標楷體"/>
        </w:rPr>
      </w:pPr>
    </w:p>
    <w:p w:rsidR="00D15A39" w:rsidRDefault="00D15A39">
      <w:pPr>
        <w:snapToGrid w:val="0"/>
        <w:spacing w:line="400" w:lineRule="exact"/>
        <w:rPr>
          <w:rFonts w:ascii="標楷體" w:eastAsia="標楷體" w:hAnsi="標楷體"/>
        </w:rPr>
      </w:pPr>
    </w:p>
    <w:p w:rsidR="00D15A39" w:rsidRDefault="00D15A39">
      <w:pPr>
        <w:snapToGrid w:val="0"/>
        <w:spacing w:line="400" w:lineRule="exact"/>
        <w:rPr>
          <w:rFonts w:ascii="標楷體" w:eastAsia="標楷體" w:hAnsi="標楷體"/>
        </w:rPr>
      </w:pPr>
    </w:p>
    <w:p w:rsidR="00D15A39" w:rsidRDefault="008D19CA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D15A39" w:rsidRDefault="008D19CA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首頁：築夢計畫主題</w:t>
      </w:r>
      <w:r>
        <w:rPr>
          <w:rFonts w:ascii="標楷體" w:eastAsia="標楷體" w:hAnsi="標楷體"/>
          <w:b/>
          <w:color w:val="0000CC"/>
          <w:sz w:val="32"/>
          <w:szCs w:val="32"/>
          <w:shd w:val="clear" w:color="auto" w:fill="FFFFFF"/>
        </w:rPr>
        <w:t>【自行命題】</w:t>
      </w:r>
    </w:p>
    <w:p w:rsidR="00D15A39" w:rsidRDefault="008D19CA">
      <w:pPr>
        <w:snapToGrid w:val="0"/>
        <w:spacing w:before="12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第一頁：目錄</w:t>
      </w:r>
    </w:p>
    <w:p w:rsidR="00D15A39" w:rsidRDefault="008D19CA">
      <w:pPr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D15A39" w:rsidRDefault="008D19C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第二頁起：計畫書</w:t>
      </w:r>
    </w:p>
    <w:p w:rsidR="00D15A39" w:rsidRDefault="008D19CA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D15A39" w:rsidRDefault="008D19CA">
      <w:pPr>
        <w:snapToGrid w:val="0"/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貳、計畫目標：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請條列敘明本計畫預期達成之具體目標。</w:t>
      </w:r>
    </w:p>
    <w:p w:rsidR="00D15A39" w:rsidRDefault="008D19CA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D15A39" w:rsidRDefault="008D19CA">
      <w:pPr>
        <w:tabs>
          <w:tab w:val="left" w:pos="1134"/>
        </w:tabs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D15A39" w:rsidRDefault="008D19CA">
      <w:pPr>
        <w:snapToGrid w:val="0"/>
        <w:spacing w:line="4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【請預定於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月至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6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月底完成】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D15A39" w:rsidRDefault="008D19CA">
      <w:pPr>
        <w:snapToGrid w:val="0"/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【以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1~5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個月期程編列】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D15A3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D15A39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8D19CA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A39" w:rsidRDefault="00D15A3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D15A39" w:rsidRDefault="008D19C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D15A39" w:rsidRDefault="008D19CA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D15A39" w:rsidRDefault="008D19CA">
      <w:pPr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D15A39" w:rsidRDefault="008D19CA">
      <w:pPr>
        <w:pStyle w:val="2"/>
        <w:numPr>
          <w:ilvl w:val="0"/>
          <w:numId w:val="1"/>
        </w:numPr>
        <w:snapToGrid w:val="0"/>
        <w:spacing w:line="40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 w:rsidR="00D15A39" w:rsidRDefault="00D15A39">
      <w:pPr>
        <w:pStyle w:val="2"/>
        <w:snapToGrid w:val="0"/>
        <w:spacing w:line="400" w:lineRule="exact"/>
        <w:jc w:val="both"/>
        <w:rPr>
          <w:rFonts w:ascii="標楷體" w:hAnsi="標楷體"/>
        </w:rPr>
      </w:pPr>
    </w:p>
    <w:p w:rsidR="00D15A39" w:rsidRDefault="008D19CA">
      <w:pPr>
        <w:snapToGrid w:val="0"/>
        <w:spacing w:line="400" w:lineRule="exact"/>
        <w:ind w:right="-427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D15A39" w:rsidRDefault="008D19CA">
      <w:pPr>
        <w:snapToGrid w:val="0"/>
        <w:spacing w:line="40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  <w:lang w:eastAsia="zh-HK"/>
        </w:rPr>
        <w:t>並應於相關文件、出版品、宣傳品、財產及非消耗品等物品上，標註「新住民發展基金補助」字樣。</w:t>
      </w:r>
    </w:p>
    <w:sectPr w:rsidR="00D15A39">
      <w:footerReference w:type="default" r:id="rId7"/>
      <w:pgSz w:w="11907" w:h="16840"/>
      <w:pgMar w:top="993" w:right="1418" w:bottom="1134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CA" w:rsidRDefault="008D19CA">
      <w:r>
        <w:separator/>
      </w:r>
    </w:p>
  </w:endnote>
  <w:endnote w:type="continuationSeparator" w:id="0">
    <w:p w:rsidR="008D19CA" w:rsidRDefault="008D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5A" w:rsidRDefault="008D19C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3B5A" w:rsidRDefault="008D19CA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C64DF0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923B5A" w:rsidRDefault="008D19CA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C64DF0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CA" w:rsidRDefault="008D19CA">
      <w:r>
        <w:rPr>
          <w:color w:val="000000"/>
        </w:rPr>
        <w:separator/>
      </w:r>
    </w:p>
  </w:footnote>
  <w:footnote w:type="continuationSeparator" w:id="0">
    <w:p w:rsidR="008D19CA" w:rsidRDefault="008D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A04"/>
    <w:multiLevelType w:val="multilevel"/>
    <w:tmpl w:val="DB445766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5A39"/>
    <w:rsid w:val="008D19CA"/>
    <w:rsid w:val="00C64DF0"/>
    <w:rsid w:val="00D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CCC09-97AE-470E-B2B9-12CD2C2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lsps</cp:lastModifiedBy>
  <cp:revision>2</cp:revision>
  <cp:lastPrinted>2022-11-23T01:42:00Z</cp:lastPrinted>
  <dcterms:created xsi:type="dcterms:W3CDTF">2022-11-28T07:56:00Z</dcterms:created>
  <dcterms:modified xsi:type="dcterms:W3CDTF">2022-11-28T07:56:00Z</dcterms:modified>
</cp:coreProperties>
</file>